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923E0">
      <w:pPr>
        <w:jc w:val="center"/>
        <w:rPr>
          <w:rFonts w:hint="default"/>
          <w:b/>
          <w:bCs/>
          <w:sz w:val="44"/>
          <w:szCs w:val="52"/>
          <w:lang w:eastAsia="zh-CN"/>
        </w:rPr>
      </w:pPr>
      <w:r>
        <w:rPr>
          <w:rFonts w:hint="default"/>
          <w:b/>
          <w:bCs/>
          <w:sz w:val="44"/>
          <w:szCs w:val="52"/>
          <w:lang w:eastAsia="zh-CN"/>
        </w:rPr>
        <w:t>中标公告</w:t>
      </w:r>
    </w:p>
    <w:p w14:paraId="2B985289">
      <w:pPr>
        <w:ind w:firstLine="640" w:firstLineChars="200"/>
        <w:rPr>
          <w:rFonts w:hint="default"/>
          <w:sz w:val="32"/>
          <w:szCs w:val="40"/>
          <w:lang w:eastAsia="zh-CN"/>
        </w:rPr>
      </w:pPr>
      <w:r>
        <w:rPr>
          <w:rFonts w:hint="default"/>
          <w:sz w:val="32"/>
          <w:szCs w:val="40"/>
          <w:lang w:eastAsia="zh-CN"/>
        </w:rPr>
        <w:t>现将企业文化宣传制作项目邀请招标结果进行</w:t>
      </w:r>
      <w:r>
        <w:rPr>
          <w:rFonts w:hint="eastAsia"/>
          <w:sz w:val="32"/>
          <w:szCs w:val="40"/>
          <w:lang w:val="en-US" w:eastAsia="zh-CN"/>
        </w:rPr>
        <w:t>公示</w:t>
      </w:r>
      <w:r>
        <w:rPr>
          <w:rFonts w:hint="default"/>
          <w:sz w:val="32"/>
          <w:szCs w:val="40"/>
          <w:lang w:eastAsia="zh-CN"/>
        </w:rPr>
        <w:t>，具体如下：</w:t>
      </w:r>
    </w:p>
    <w:p w14:paraId="78B3DF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28"/>
          <w:szCs w:val="36"/>
          <w:lang w:eastAsia="zh-CN"/>
        </w:rPr>
      </w:pPr>
      <w:r>
        <w:rPr>
          <w:rFonts w:hint="default"/>
          <w:sz w:val="32"/>
          <w:szCs w:val="40"/>
          <w:lang w:eastAsia="zh-CN"/>
        </w:rPr>
        <w:t>项目名称</w:t>
      </w:r>
    </w:p>
    <w:p w14:paraId="35D40423">
      <w:pPr>
        <w:ind w:firstLine="640" w:firstLineChars="200"/>
        <w:rPr>
          <w:rFonts w:hint="default"/>
          <w:sz w:val="32"/>
          <w:szCs w:val="40"/>
          <w:lang w:eastAsia="zh-CN"/>
        </w:rPr>
      </w:pPr>
      <w:r>
        <w:rPr>
          <w:rFonts w:hint="default"/>
          <w:sz w:val="32"/>
          <w:szCs w:val="40"/>
          <w:lang w:eastAsia="zh-CN"/>
        </w:rPr>
        <w:t>企业文化宣传制作项目</w:t>
      </w:r>
    </w:p>
    <w:p w14:paraId="52BE203F">
      <w:pPr>
        <w:ind w:firstLine="640" w:firstLineChars="200"/>
        <w:rPr>
          <w:rFonts w:hint="default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二、</w:t>
      </w:r>
      <w:r>
        <w:rPr>
          <w:rFonts w:hint="default"/>
          <w:sz w:val="32"/>
          <w:szCs w:val="40"/>
          <w:lang w:eastAsia="zh-CN"/>
        </w:rPr>
        <w:t>项目编号</w:t>
      </w:r>
      <w:bookmarkStart w:id="0" w:name="_GoBack"/>
      <w:bookmarkEnd w:id="0"/>
    </w:p>
    <w:p w14:paraId="13D2E52A">
      <w:p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eastAsia="zh-CN"/>
        </w:rPr>
        <w:t>202</w:t>
      </w: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default"/>
          <w:sz w:val="32"/>
          <w:szCs w:val="40"/>
          <w:lang w:eastAsia="zh-CN"/>
        </w:rPr>
        <w:t>-3534-0</w:t>
      </w:r>
      <w:r>
        <w:rPr>
          <w:rFonts w:hint="eastAsia"/>
          <w:sz w:val="32"/>
          <w:szCs w:val="40"/>
          <w:lang w:val="en-US" w:eastAsia="zh-CN"/>
        </w:rPr>
        <w:t>053</w:t>
      </w:r>
    </w:p>
    <w:p w14:paraId="6CD4790F">
      <w:pPr>
        <w:ind w:firstLine="640" w:firstLineChars="200"/>
        <w:rPr>
          <w:rFonts w:hint="default"/>
          <w:sz w:val="32"/>
          <w:szCs w:val="40"/>
          <w:lang w:eastAsia="zh-CN"/>
        </w:rPr>
      </w:pPr>
      <w:r>
        <w:rPr>
          <w:rFonts w:hint="default"/>
          <w:sz w:val="32"/>
          <w:szCs w:val="40"/>
          <w:lang w:eastAsia="zh-CN"/>
        </w:rPr>
        <w:t>中标结果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63"/>
        <w:gridCol w:w="3962"/>
        <w:gridCol w:w="1333"/>
      </w:tblGrid>
      <w:tr w14:paraId="4A51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5CFB4EE8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976" w:type="pct"/>
            <w:vAlign w:val="center"/>
          </w:tcPr>
          <w:p w14:paraId="17EA90C5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21DF2F29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中标供应商</w:t>
            </w:r>
          </w:p>
        </w:tc>
        <w:tc>
          <w:tcPr>
            <w:tcW w:w="782" w:type="pct"/>
            <w:vAlign w:val="center"/>
          </w:tcPr>
          <w:p w14:paraId="33E26EEB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中标</w:t>
            </w: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498A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137B83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-12</w:t>
            </w:r>
          </w:p>
        </w:tc>
        <w:tc>
          <w:tcPr>
            <w:tcW w:w="976" w:type="pct"/>
            <w:vAlign w:val="center"/>
          </w:tcPr>
          <w:p w14:paraId="572970A5">
            <w:pPr>
              <w:jc w:val="center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依采购人需求</w:t>
            </w:r>
          </w:p>
        </w:tc>
        <w:tc>
          <w:tcPr>
            <w:tcW w:w="2325" w:type="pct"/>
            <w:vAlign w:val="center"/>
          </w:tcPr>
          <w:p w14:paraId="358FD0E1">
            <w:pPr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hint="default" w:eastAsia="微软雅黑"/>
                <w:vertAlign w:val="baseline"/>
                <w:lang w:val="en-US" w:eastAsia="zh-CN"/>
              </w:rPr>
              <w:t>山西航沅广告有限公司</w:t>
            </w:r>
          </w:p>
        </w:tc>
        <w:tc>
          <w:tcPr>
            <w:tcW w:w="782" w:type="pct"/>
            <w:vAlign w:val="center"/>
          </w:tcPr>
          <w:p w14:paraId="1A83D2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960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pct"/>
            <w:vAlign w:val="center"/>
          </w:tcPr>
          <w:p w14:paraId="3132647B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6" w:type="pct"/>
            <w:vAlign w:val="center"/>
          </w:tcPr>
          <w:p w14:paraId="34232669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25" w:type="pct"/>
            <w:vAlign w:val="center"/>
          </w:tcPr>
          <w:p w14:paraId="29C63ABA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2" w:type="pct"/>
            <w:vAlign w:val="center"/>
          </w:tcPr>
          <w:p w14:paraId="182AF68A">
            <w:pPr>
              <w:jc w:val="center"/>
              <w:rPr>
                <w:rFonts w:hint="default" w:ascii="Arial" w:hAnsi="Arial" w:eastAsia="微软雅黑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EF211E4">
      <w:pPr>
        <w:numPr>
          <w:ilvl w:val="0"/>
          <w:numId w:val="0"/>
        </w:numPr>
        <w:ind w:leftChars="0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C0614"/>
    <w:multiLevelType w:val="singleLevel"/>
    <w:tmpl w:val="CEFC06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mMzMjkxNzdiNDA4YjYxNGY0MTViNDg0OTllYTAifQ=="/>
  </w:docVars>
  <w:rsids>
    <w:rsidRoot w:val="1AA24D9F"/>
    <w:rsid w:val="00DE0F42"/>
    <w:rsid w:val="018E05FE"/>
    <w:rsid w:val="01FF5D89"/>
    <w:rsid w:val="07011CC2"/>
    <w:rsid w:val="07644792"/>
    <w:rsid w:val="09157264"/>
    <w:rsid w:val="09284798"/>
    <w:rsid w:val="0A5A6484"/>
    <w:rsid w:val="0F2B6FD9"/>
    <w:rsid w:val="12A64AE7"/>
    <w:rsid w:val="15290817"/>
    <w:rsid w:val="16030AE8"/>
    <w:rsid w:val="16FE563C"/>
    <w:rsid w:val="17FA9255"/>
    <w:rsid w:val="183C240D"/>
    <w:rsid w:val="1A680BCF"/>
    <w:rsid w:val="1AA24D9F"/>
    <w:rsid w:val="1AD7324C"/>
    <w:rsid w:val="23510A63"/>
    <w:rsid w:val="26F0175A"/>
    <w:rsid w:val="26F443EF"/>
    <w:rsid w:val="28DA2E89"/>
    <w:rsid w:val="2A4254F9"/>
    <w:rsid w:val="2D1F32F4"/>
    <w:rsid w:val="2E140355"/>
    <w:rsid w:val="2F02779E"/>
    <w:rsid w:val="30AC667A"/>
    <w:rsid w:val="314E075C"/>
    <w:rsid w:val="320A1F29"/>
    <w:rsid w:val="323B4D81"/>
    <w:rsid w:val="32B43BA5"/>
    <w:rsid w:val="330760DC"/>
    <w:rsid w:val="334D5077"/>
    <w:rsid w:val="34B70380"/>
    <w:rsid w:val="371D494E"/>
    <w:rsid w:val="37D37289"/>
    <w:rsid w:val="383C18A9"/>
    <w:rsid w:val="39D02913"/>
    <w:rsid w:val="39E3367D"/>
    <w:rsid w:val="3AE174A3"/>
    <w:rsid w:val="40A40822"/>
    <w:rsid w:val="43446334"/>
    <w:rsid w:val="44A84E71"/>
    <w:rsid w:val="477DCE1E"/>
    <w:rsid w:val="48FE11CD"/>
    <w:rsid w:val="492F3BC3"/>
    <w:rsid w:val="4AC84628"/>
    <w:rsid w:val="4C8167C0"/>
    <w:rsid w:val="51B71E1E"/>
    <w:rsid w:val="5200132A"/>
    <w:rsid w:val="52077375"/>
    <w:rsid w:val="573E1E21"/>
    <w:rsid w:val="575347BA"/>
    <w:rsid w:val="591E520B"/>
    <w:rsid w:val="5B487E91"/>
    <w:rsid w:val="5C773207"/>
    <w:rsid w:val="5CEB72D9"/>
    <w:rsid w:val="5CF9550F"/>
    <w:rsid w:val="5EFEBDE8"/>
    <w:rsid w:val="60D3155A"/>
    <w:rsid w:val="630F1171"/>
    <w:rsid w:val="637B6E52"/>
    <w:rsid w:val="66A56F23"/>
    <w:rsid w:val="68CA2609"/>
    <w:rsid w:val="68CC1AED"/>
    <w:rsid w:val="69BB0F42"/>
    <w:rsid w:val="6A1D1B67"/>
    <w:rsid w:val="6A637494"/>
    <w:rsid w:val="6A972FB9"/>
    <w:rsid w:val="6BCF62E6"/>
    <w:rsid w:val="6C16672B"/>
    <w:rsid w:val="6CC80195"/>
    <w:rsid w:val="6CD3A16D"/>
    <w:rsid w:val="6D535020"/>
    <w:rsid w:val="6E5F49A6"/>
    <w:rsid w:val="6F4462FB"/>
    <w:rsid w:val="6FF212F9"/>
    <w:rsid w:val="6FFF37D2"/>
    <w:rsid w:val="70365196"/>
    <w:rsid w:val="70DE2EF1"/>
    <w:rsid w:val="7332476F"/>
    <w:rsid w:val="73CD22C8"/>
    <w:rsid w:val="762E0088"/>
    <w:rsid w:val="767955C1"/>
    <w:rsid w:val="778E4B3B"/>
    <w:rsid w:val="77FFB5CB"/>
    <w:rsid w:val="79EF12F5"/>
    <w:rsid w:val="7AD119F3"/>
    <w:rsid w:val="7B9C315F"/>
    <w:rsid w:val="7C5F4108"/>
    <w:rsid w:val="7DDC1A88"/>
    <w:rsid w:val="7F793974"/>
    <w:rsid w:val="7F79C282"/>
    <w:rsid w:val="7F7B6CAE"/>
    <w:rsid w:val="7FBF6DD0"/>
    <w:rsid w:val="7FCD17FE"/>
    <w:rsid w:val="7FD7E9A0"/>
    <w:rsid w:val="7FE9FBB2"/>
    <w:rsid w:val="7FFEA968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109</Characters>
  <Lines>0</Lines>
  <Paragraphs>0</Paragraphs>
  <TotalTime>3</TotalTime>
  <ScaleCrop>false</ScaleCrop>
  <LinksUpToDate>false</LinksUpToDate>
  <CharactersWithSpaces>109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gwp</dc:creator>
  <cp:lastModifiedBy>₩</cp:lastModifiedBy>
  <dcterms:modified xsi:type="dcterms:W3CDTF">2026-03-31T02:22:48Z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89648317F08D4B03BBC2ACF3E6898F35_13</vt:lpwstr>
  </property>
  <property fmtid="{D5CDD505-2E9C-101B-9397-08002B2CF9AE}" pid="6" name="KSOTemplateDocerSaveRecord">
    <vt:lpwstr>eyJoZGlkIjoiNDk2NmMzMjkxNzdiNDA4YjYxNGY0MTViNDg0OTllYTAiLCJ1c2VySWQiOiIyNjQzMzI4MjcifQ==</vt:lpwstr>
  </property>
</Properties>
</file>